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A9D1E" w14:textId="0239C4E0" w:rsidR="00DC5A5D" w:rsidRPr="00CB1D6A" w:rsidRDefault="00DC5A5D" w:rsidP="00A60ECB">
      <w:pPr>
        <w:spacing w:before="0" w:beforeAutospacing="0" w:after="0" w:afterAutospacing="0" w:line="240" w:lineRule="auto"/>
        <w:ind w:right="27"/>
        <w:jc w:val="center"/>
        <w:rPr>
          <w:rFonts w:asciiTheme="majorHAnsi" w:eastAsia="Calibri" w:hAnsiTheme="majorHAnsi" w:cstheme="majorHAnsi"/>
          <w:b/>
          <w:bCs/>
          <w:spacing w:val="1"/>
          <w:sz w:val="24"/>
          <w:szCs w:val="24"/>
        </w:rPr>
      </w:pPr>
      <w:r w:rsidRPr="00CB1D6A">
        <w:rPr>
          <w:rFonts w:asciiTheme="majorHAnsi" w:eastAsia="Calibri" w:hAnsiTheme="majorHAnsi" w:cstheme="majorHAnsi"/>
          <w:b/>
          <w:bCs/>
          <w:spacing w:val="1"/>
          <w:sz w:val="24"/>
          <w:szCs w:val="24"/>
        </w:rPr>
        <w:t xml:space="preserve">I EDICIÓN DE PREMIOS </w:t>
      </w:r>
      <w:r w:rsidR="00CC662F" w:rsidRPr="00CB1D6A">
        <w:rPr>
          <w:rFonts w:asciiTheme="majorHAnsi" w:eastAsia="Calibri" w:hAnsiTheme="majorHAnsi" w:cstheme="majorHAnsi"/>
          <w:b/>
          <w:bCs/>
          <w:spacing w:val="1"/>
          <w:sz w:val="24"/>
          <w:szCs w:val="24"/>
        </w:rPr>
        <w:t>“</w:t>
      </w:r>
      <w:r w:rsidR="002A1551">
        <w:rPr>
          <w:rFonts w:asciiTheme="majorHAnsi" w:eastAsia="Calibri" w:hAnsiTheme="majorHAnsi" w:cstheme="majorHAnsi"/>
          <w:b/>
          <w:bCs/>
          <w:spacing w:val="1"/>
          <w:sz w:val="24"/>
          <w:szCs w:val="24"/>
        </w:rPr>
        <w:t>CARLOS GONZÁLEZ LOBO</w:t>
      </w:r>
      <w:r w:rsidR="00CC662F" w:rsidRPr="00CB1D6A">
        <w:rPr>
          <w:rFonts w:asciiTheme="majorHAnsi" w:eastAsia="Calibri" w:hAnsiTheme="majorHAnsi" w:cstheme="majorHAnsi"/>
          <w:b/>
          <w:bCs/>
          <w:spacing w:val="1"/>
          <w:sz w:val="24"/>
          <w:szCs w:val="24"/>
        </w:rPr>
        <w:t xml:space="preserve">” </w:t>
      </w:r>
      <w:r w:rsidRPr="00CB1D6A">
        <w:rPr>
          <w:rFonts w:asciiTheme="majorHAnsi" w:eastAsia="Calibri" w:hAnsiTheme="majorHAnsi" w:cstheme="majorHAnsi"/>
          <w:b/>
          <w:bCs/>
          <w:spacing w:val="1"/>
          <w:sz w:val="24"/>
          <w:szCs w:val="24"/>
        </w:rPr>
        <w:t>DE L</w:t>
      </w:r>
      <w:r w:rsidR="00CB1D6A">
        <w:rPr>
          <w:rFonts w:asciiTheme="majorHAnsi" w:eastAsia="Calibri" w:hAnsiTheme="majorHAnsi" w:cstheme="majorHAnsi"/>
          <w:b/>
          <w:bCs/>
          <w:spacing w:val="1"/>
          <w:sz w:val="24"/>
          <w:szCs w:val="24"/>
        </w:rPr>
        <w:t>OS CONGRESOS ARCADIA</w:t>
      </w:r>
      <w:r w:rsidRPr="00CB1D6A">
        <w:rPr>
          <w:rFonts w:asciiTheme="majorHAnsi" w:eastAsia="Calibri" w:hAnsiTheme="majorHAnsi" w:cstheme="majorHAnsi"/>
          <w:b/>
          <w:bCs/>
          <w:spacing w:val="1"/>
          <w:sz w:val="24"/>
          <w:szCs w:val="24"/>
        </w:rPr>
        <w:t xml:space="preserve"> A </w:t>
      </w:r>
      <w:r w:rsidR="00972B00">
        <w:rPr>
          <w:rFonts w:asciiTheme="majorHAnsi" w:eastAsia="Calibri" w:hAnsiTheme="majorHAnsi" w:cstheme="majorHAnsi"/>
          <w:b/>
          <w:bCs/>
          <w:spacing w:val="1"/>
          <w:sz w:val="24"/>
          <w:szCs w:val="24"/>
        </w:rPr>
        <w:t>PERSONAS O ENTIDADES SIN ÁNIMO DE LUCRO QUE DESTAQUEN POR SU TRAYECTORIA EN MATERIA DE ARQUITECTURA SOCIAL Y DERECHO AL HÁBITAT</w:t>
      </w:r>
    </w:p>
    <w:p w14:paraId="799A53B9" w14:textId="77777777" w:rsidR="00DC5A5D" w:rsidRPr="00CB1D6A" w:rsidRDefault="00DC5A5D" w:rsidP="00A60ECB">
      <w:pPr>
        <w:spacing w:before="0" w:beforeAutospacing="0" w:after="0" w:afterAutospacing="0" w:line="240" w:lineRule="auto"/>
        <w:rPr>
          <w:rFonts w:asciiTheme="majorHAnsi" w:hAnsiTheme="majorHAnsi" w:cstheme="majorHAnsi"/>
        </w:rPr>
      </w:pPr>
    </w:p>
    <w:tbl>
      <w:tblPr>
        <w:tblStyle w:val="Tablaconcuadrcula"/>
        <w:tblW w:w="9395" w:type="dxa"/>
        <w:tblLook w:val="04A0" w:firstRow="1" w:lastRow="0" w:firstColumn="1" w:lastColumn="0" w:noHBand="0" w:noVBand="1"/>
      </w:tblPr>
      <w:tblGrid>
        <w:gridCol w:w="1271"/>
        <w:gridCol w:w="425"/>
        <w:gridCol w:w="850"/>
        <w:gridCol w:w="993"/>
        <w:gridCol w:w="706"/>
        <w:gridCol w:w="1098"/>
        <w:gridCol w:w="1743"/>
        <w:gridCol w:w="2309"/>
      </w:tblGrid>
      <w:tr w:rsidR="00A60ECB" w:rsidRPr="00CB1D6A" w14:paraId="59C779CA" w14:textId="77777777" w:rsidTr="00974F50">
        <w:tc>
          <w:tcPr>
            <w:tcW w:w="9395" w:type="dxa"/>
            <w:gridSpan w:val="8"/>
          </w:tcPr>
          <w:p w14:paraId="308AD984" w14:textId="64B26B1D" w:rsidR="00A60ECB" w:rsidRPr="00CB1D6A" w:rsidRDefault="00A60ECB" w:rsidP="001D01E5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1D6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DATOS </w:t>
            </w:r>
            <w:r w:rsidR="00972B00">
              <w:rPr>
                <w:rFonts w:asciiTheme="majorHAnsi" w:hAnsiTheme="majorHAnsi" w:cstheme="majorHAnsi"/>
                <w:b/>
                <w:sz w:val="24"/>
                <w:szCs w:val="24"/>
              </w:rPr>
              <w:t>DE LA PERSONA O ENTIDAD</w:t>
            </w:r>
            <w:r w:rsidR="00974F5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QUE PRESENTA LA CANDIDATURA</w:t>
            </w:r>
          </w:p>
        </w:tc>
      </w:tr>
      <w:tr w:rsidR="00492013" w:rsidRPr="00CB1D6A" w14:paraId="5D1EADAD" w14:textId="77777777" w:rsidTr="00974F50">
        <w:tc>
          <w:tcPr>
            <w:tcW w:w="3539" w:type="dxa"/>
            <w:gridSpan w:val="4"/>
          </w:tcPr>
          <w:p w14:paraId="5498163E" w14:textId="078235BC" w:rsidR="00492013" w:rsidRPr="00CB1D6A" w:rsidRDefault="00492013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1D6A">
              <w:rPr>
                <w:rFonts w:asciiTheme="majorHAnsi" w:hAnsiTheme="majorHAnsi" w:cstheme="majorHAnsi"/>
                <w:sz w:val="24"/>
                <w:szCs w:val="24"/>
              </w:rPr>
              <w:t>Nombre y apellidos</w:t>
            </w:r>
            <w:r w:rsidR="00974F50">
              <w:rPr>
                <w:rFonts w:asciiTheme="majorHAnsi" w:hAnsiTheme="majorHAnsi" w:cstheme="majorHAnsi"/>
                <w:sz w:val="24"/>
                <w:szCs w:val="24"/>
              </w:rPr>
              <w:t xml:space="preserve"> o razón social</w:t>
            </w:r>
          </w:p>
        </w:tc>
        <w:tc>
          <w:tcPr>
            <w:tcW w:w="5856" w:type="dxa"/>
            <w:gridSpan w:val="4"/>
          </w:tcPr>
          <w:p w14:paraId="699A3CE3" w14:textId="69FC60F3" w:rsidR="00492013" w:rsidRPr="00CB1D6A" w:rsidRDefault="00492013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74F50" w:rsidRPr="00CB1D6A" w14:paraId="3D5B7DCA" w14:textId="77777777" w:rsidTr="00974F50">
        <w:tc>
          <w:tcPr>
            <w:tcW w:w="3539" w:type="dxa"/>
            <w:gridSpan w:val="4"/>
          </w:tcPr>
          <w:p w14:paraId="7CF99E2F" w14:textId="77777777" w:rsidR="00974F50" w:rsidRPr="00CB1D6A" w:rsidRDefault="00974F50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1D6A">
              <w:rPr>
                <w:rFonts w:asciiTheme="majorHAnsi" w:hAnsiTheme="majorHAnsi" w:cstheme="majorHAnsi"/>
                <w:sz w:val="24"/>
                <w:szCs w:val="24"/>
              </w:rPr>
              <w:t>DNI/NIE/Pasaporte</w:t>
            </w:r>
          </w:p>
        </w:tc>
        <w:tc>
          <w:tcPr>
            <w:tcW w:w="5856" w:type="dxa"/>
            <w:gridSpan w:val="4"/>
          </w:tcPr>
          <w:p w14:paraId="67EE55B9" w14:textId="79521151" w:rsidR="00974F50" w:rsidRPr="00CB1D6A" w:rsidRDefault="00974F50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624F" w:rsidRPr="00CB1D6A" w14:paraId="08DF1E57" w14:textId="77777777" w:rsidTr="00974F50">
        <w:trPr>
          <w:trHeight w:val="275"/>
        </w:trPr>
        <w:tc>
          <w:tcPr>
            <w:tcW w:w="1271" w:type="dxa"/>
            <w:vMerge w:val="restart"/>
          </w:tcPr>
          <w:p w14:paraId="79F57137" w14:textId="77777777" w:rsidR="00CB624F" w:rsidRPr="00CB1D6A" w:rsidRDefault="00CB624F" w:rsidP="00CB624F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1D6A">
              <w:rPr>
                <w:rFonts w:asciiTheme="majorHAnsi" w:hAnsiTheme="majorHAnsi" w:cstheme="majorHAnsi"/>
                <w:sz w:val="24"/>
                <w:szCs w:val="24"/>
              </w:rPr>
              <w:t xml:space="preserve">Domicilio </w:t>
            </w:r>
          </w:p>
        </w:tc>
        <w:tc>
          <w:tcPr>
            <w:tcW w:w="1275" w:type="dxa"/>
            <w:gridSpan w:val="2"/>
          </w:tcPr>
          <w:p w14:paraId="58054C15" w14:textId="77777777" w:rsidR="00CB624F" w:rsidRPr="00CB1D6A" w:rsidRDefault="00CB624F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1D6A">
              <w:rPr>
                <w:rFonts w:asciiTheme="majorHAnsi" w:hAnsiTheme="majorHAnsi" w:cstheme="majorHAnsi"/>
                <w:sz w:val="24"/>
                <w:szCs w:val="24"/>
              </w:rPr>
              <w:t>Dirección</w:t>
            </w:r>
          </w:p>
        </w:tc>
        <w:tc>
          <w:tcPr>
            <w:tcW w:w="6849" w:type="dxa"/>
            <w:gridSpan w:val="5"/>
          </w:tcPr>
          <w:p w14:paraId="5E449A44" w14:textId="5C6F3E58" w:rsidR="00CB624F" w:rsidRPr="00CB1D6A" w:rsidRDefault="00CB624F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624F" w:rsidRPr="00CB1D6A" w14:paraId="2237D499" w14:textId="77777777" w:rsidTr="00974F50">
        <w:trPr>
          <w:trHeight w:val="275"/>
        </w:trPr>
        <w:tc>
          <w:tcPr>
            <w:tcW w:w="1271" w:type="dxa"/>
            <w:vMerge/>
          </w:tcPr>
          <w:p w14:paraId="729B97D7" w14:textId="77777777" w:rsidR="00CB624F" w:rsidRPr="00CB1D6A" w:rsidRDefault="00CB624F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61D01B3" w14:textId="77777777" w:rsidR="00CB624F" w:rsidRPr="00CB1D6A" w:rsidRDefault="00CB624F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1D6A">
              <w:rPr>
                <w:rFonts w:asciiTheme="majorHAnsi" w:hAnsiTheme="majorHAnsi" w:cstheme="majorHAnsi"/>
                <w:sz w:val="24"/>
                <w:szCs w:val="24"/>
              </w:rPr>
              <w:t>Localidad</w:t>
            </w:r>
          </w:p>
        </w:tc>
        <w:tc>
          <w:tcPr>
            <w:tcW w:w="6849" w:type="dxa"/>
            <w:gridSpan w:val="5"/>
          </w:tcPr>
          <w:p w14:paraId="31D70DC4" w14:textId="32B7A1CB" w:rsidR="00CB624F" w:rsidRPr="00CB1D6A" w:rsidRDefault="00CB624F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624F" w:rsidRPr="00CB1D6A" w14:paraId="08CE9E9F" w14:textId="77777777" w:rsidTr="00974F50">
        <w:trPr>
          <w:trHeight w:val="275"/>
        </w:trPr>
        <w:tc>
          <w:tcPr>
            <w:tcW w:w="1271" w:type="dxa"/>
            <w:vMerge/>
          </w:tcPr>
          <w:p w14:paraId="52E3B47E" w14:textId="77777777" w:rsidR="00CB624F" w:rsidRPr="00CB1D6A" w:rsidRDefault="00CB624F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490277C" w14:textId="77777777" w:rsidR="00CB624F" w:rsidRPr="00CB1D6A" w:rsidRDefault="00CB624F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1D6A">
              <w:rPr>
                <w:rFonts w:asciiTheme="majorHAnsi" w:hAnsiTheme="majorHAnsi" w:cstheme="majorHAnsi"/>
                <w:sz w:val="24"/>
                <w:szCs w:val="24"/>
              </w:rPr>
              <w:t>CP</w:t>
            </w:r>
          </w:p>
        </w:tc>
        <w:tc>
          <w:tcPr>
            <w:tcW w:w="1699" w:type="dxa"/>
            <w:gridSpan w:val="2"/>
          </w:tcPr>
          <w:p w14:paraId="29476E21" w14:textId="49C6AAD5" w:rsidR="00CB624F" w:rsidRPr="00CB1D6A" w:rsidRDefault="00CB624F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98" w:type="dxa"/>
          </w:tcPr>
          <w:p w14:paraId="3458B6AA" w14:textId="77777777" w:rsidR="00CB624F" w:rsidRPr="00CB1D6A" w:rsidRDefault="00CB624F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1D6A">
              <w:rPr>
                <w:rFonts w:asciiTheme="majorHAnsi" w:hAnsiTheme="majorHAnsi" w:cstheme="majorHAnsi"/>
                <w:sz w:val="24"/>
                <w:szCs w:val="24"/>
              </w:rPr>
              <w:t>Provincia</w:t>
            </w:r>
          </w:p>
        </w:tc>
        <w:tc>
          <w:tcPr>
            <w:tcW w:w="4052" w:type="dxa"/>
            <w:gridSpan w:val="2"/>
          </w:tcPr>
          <w:p w14:paraId="4A6466F5" w14:textId="65948F29" w:rsidR="00CB624F" w:rsidRPr="00CB1D6A" w:rsidRDefault="00CB624F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60ECB" w:rsidRPr="00CB1D6A" w14:paraId="1375AE30" w14:textId="77777777" w:rsidTr="00974F50">
        <w:tc>
          <w:tcPr>
            <w:tcW w:w="1696" w:type="dxa"/>
            <w:gridSpan w:val="2"/>
          </w:tcPr>
          <w:p w14:paraId="79A7F686" w14:textId="77777777" w:rsidR="00A60ECB" w:rsidRPr="00CB1D6A" w:rsidRDefault="00CB624F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1D6A">
              <w:rPr>
                <w:rFonts w:asciiTheme="majorHAnsi" w:hAnsiTheme="majorHAnsi" w:cstheme="majorHAnsi"/>
                <w:sz w:val="24"/>
                <w:szCs w:val="24"/>
              </w:rPr>
              <w:t>Teléfono fijo</w:t>
            </w:r>
          </w:p>
        </w:tc>
        <w:tc>
          <w:tcPr>
            <w:tcW w:w="3647" w:type="dxa"/>
            <w:gridSpan w:val="4"/>
          </w:tcPr>
          <w:p w14:paraId="3BA97ECC" w14:textId="6336E840" w:rsidR="00A60ECB" w:rsidRPr="00CB1D6A" w:rsidRDefault="00A60ECB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072255C" w14:textId="77777777" w:rsidR="00A60ECB" w:rsidRPr="00CB1D6A" w:rsidRDefault="00CB624F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1D6A">
              <w:rPr>
                <w:rFonts w:asciiTheme="majorHAnsi" w:hAnsiTheme="majorHAnsi" w:cstheme="majorHAnsi"/>
                <w:sz w:val="24"/>
                <w:szCs w:val="24"/>
              </w:rPr>
              <w:t>Teléfono móvil</w:t>
            </w:r>
          </w:p>
        </w:tc>
        <w:tc>
          <w:tcPr>
            <w:tcW w:w="2309" w:type="dxa"/>
          </w:tcPr>
          <w:p w14:paraId="66101EAD" w14:textId="0F44F34F" w:rsidR="00A60ECB" w:rsidRPr="00CB1D6A" w:rsidRDefault="00A60ECB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74F50" w:rsidRPr="00CB1D6A" w14:paraId="7D695F17" w14:textId="77777777" w:rsidTr="00974F50">
        <w:tc>
          <w:tcPr>
            <w:tcW w:w="3539" w:type="dxa"/>
            <w:gridSpan w:val="4"/>
          </w:tcPr>
          <w:p w14:paraId="761DDA27" w14:textId="77777777" w:rsidR="00974F50" w:rsidRPr="00CB1D6A" w:rsidRDefault="00974F50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1D6A">
              <w:rPr>
                <w:rFonts w:asciiTheme="majorHAnsi" w:hAnsiTheme="majorHAnsi" w:cstheme="majorHAnsi"/>
                <w:sz w:val="24"/>
                <w:szCs w:val="24"/>
              </w:rPr>
              <w:t>Medio preferente de notificación</w:t>
            </w:r>
          </w:p>
          <w:p w14:paraId="24A82B06" w14:textId="7246F0F8" w:rsidR="00974F50" w:rsidRPr="00CB1D6A" w:rsidRDefault="00974F50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1D6A">
              <w:rPr>
                <w:rFonts w:asciiTheme="majorHAnsi" w:hAnsiTheme="majorHAnsi" w:cstheme="majorHAnsi"/>
                <w:sz w:val="24"/>
                <w:szCs w:val="24"/>
              </w:rPr>
              <w:t>(se entenderá que es el correo electrónico de no indicarse otro)</w:t>
            </w:r>
          </w:p>
        </w:tc>
        <w:tc>
          <w:tcPr>
            <w:tcW w:w="5856" w:type="dxa"/>
            <w:gridSpan w:val="4"/>
          </w:tcPr>
          <w:p w14:paraId="628758DF" w14:textId="26973C07" w:rsidR="00974F50" w:rsidRPr="00CB1D6A" w:rsidRDefault="00974F50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B1D6A">
              <w:rPr>
                <w:rFonts w:asciiTheme="majorHAnsi" w:hAnsiTheme="majorHAnsi" w:cstheme="majorHAnsi"/>
                <w:sz w:val="24"/>
                <w:szCs w:val="24"/>
              </w:rPr>
              <w:t>CORREO ELECTRÓNICO</w:t>
            </w:r>
          </w:p>
        </w:tc>
      </w:tr>
    </w:tbl>
    <w:p w14:paraId="7FAC6FD3" w14:textId="77777777" w:rsidR="004E1948" w:rsidRPr="00CB1D6A" w:rsidRDefault="004E1948" w:rsidP="00A60ECB">
      <w:p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4E1948" w:rsidRPr="00CB1D6A" w14:paraId="746CF010" w14:textId="77777777" w:rsidTr="004E1948">
        <w:tc>
          <w:tcPr>
            <w:tcW w:w="9344" w:type="dxa"/>
            <w:gridSpan w:val="2"/>
          </w:tcPr>
          <w:p w14:paraId="154ADF80" w14:textId="74E96793" w:rsidR="004E1948" w:rsidRPr="00CB1D6A" w:rsidRDefault="00974F50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PROPUESTA DE CANDIDATO/A AL PREMIO CARLOS GONZÁLEZ LOBO 2024</w:t>
            </w:r>
          </w:p>
        </w:tc>
      </w:tr>
      <w:tr w:rsidR="004E1948" w:rsidRPr="00CB1D6A" w14:paraId="0963223D" w14:textId="77777777" w:rsidTr="00AC7F36">
        <w:tc>
          <w:tcPr>
            <w:tcW w:w="2972" w:type="dxa"/>
            <w:tcBorders>
              <w:bottom w:val="single" w:sz="4" w:space="0" w:color="auto"/>
            </w:tcBorders>
          </w:tcPr>
          <w:p w14:paraId="1242895B" w14:textId="212D6671" w:rsidR="004E1948" w:rsidRPr="00CB1D6A" w:rsidRDefault="00974F50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Nombre</w:t>
            </w:r>
            <w:r w:rsidR="00AC7F36">
              <w:rPr>
                <w:rFonts w:asciiTheme="majorHAnsi" w:hAnsiTheme="majorHAnsi" w:cstheme="majorHAnsi"/>
                <w:sz w:val="24"/>
                <w:szCs w:val="24"/>
              </w:rPr>
              <w:t xml:space="preserve"> persona o entidad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14:paraId="1D9C1F22" w14:textId="43C6442B" w:rsidR="004E1948" w:rsidRPr="00CB1D6A" w:rsidRDefault="004E1948" w:rsidP="00A60ECB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B6F20" w:rsidRPr="00CB1D6A" w14:paraId="74821009" w14:textId="77777777" w:rsidTr="00974F50">
        <w:trPr>
          <w:trHeight w:val="1878"/>
        </w:trPr>
        <w:tc>
          <w:tcPr>
            <w:tcW w:w="9344" w:type="dxa"/>
            <w:gridSpan w:val="2"/>
          </w:tcPr>
          <w:p w14:paraId="7E649A58" w14:textId="2CD085B5" w:rsidR="00EB6F20" w:rsidRPr="00974F50" w:rsidRDefault="00974F50" w:rsidP="00974F50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Resumen de motivos</w:t>
            </w:r>
          </w:p>
        </w:tc>
      </w:tr>
    </w:tbl>
    <w:p w14:paraId="22222419" w14:textId="77777777" w:rsidR="00BD0443" w:rsidRPr="00CB1D6A" w:rsidRDefault="00BD0443" w:rsidP="00A60ECB">
      <w:pPr>
        <w:spacing w:before="0" w:beforeAutospacing="0" w:after="0" w:afterAutospacing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32274" w:rsidRPr="00CB1D6A" w14:paraId="40191A39" w14:textId="77777777" w:rsidTr="00132274">
        <w:tc>
          <w:tcPr>
            <w:tcW w:w="9344" w:type="dxa"/>
            <w:tcBorders>
              <w:bottom w:val="single" w:sz="4" w:space="0" w:color="auto"/>
            </w:tcBorders>
          </w:tcPr>
          <w:p w14:paraId="12CF91CD" w14:textId="77777777" w:rsidR="00132274" w:rsidRPr="00CB1D6A" w:rsidRDefault="00132274" w:rsidP="001207B3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1D6A">
              <w:rPr>
                <w:rFonts w:asciiTheme="majorHAnsi" w:hAnsiTheme="majorHAnsi" w:cstheme="majorHAnsi"/>
                <w:b/>
                <w:sz w:val="24"/>
                <w:szCs w:val="24"/>
              </w:rPr>
              <w:t>DECLARACI</w:t>
            </w:r>
            <w:r w:rsidR="001207B3" w:rsidRPr="00CB1D6A">
              <w:rPr>
                <w:rFonts w:asciiTheme="majorHAnsi" w:hAnsiTheme="majorHAnsi" w:cstheme="majorHAnsi"/>
                <w:b/>
                <w:sz w:val="24"/>
                <w:szCs w:val="24"/>
              </w:rPr>
              <w:t>Ó</w:t>
            </w:r>
            <w:r w:rsidRPr="00CB1D6A">
              <w:rPr>
                <w:rFonts w:asciiTheme="majorHAnsi" w:hAnsiTheme="majorHAnsi" w:cstheme="majorHAnsi"/>
                <w:b/>
                <w:sz w:val="24"/>
                <w:szCs w:val="24"/>
              </w:rPr>
              <w:t>N, SOLICITUD, LUGAR, FECHA Y FIRMA</w:t>
            </w:r>
          </w:p>
        </w:tc>
      </w:tr>
      <w:tr w:rsidR="00132274" w:rsidRPr="00CB1D6A" w14:paraId="5E82E3CB" w14:textId="77777777" w:rsidTr="00132274">
        <w:tc>
          <w:tcPr>
            <w:tcW w:w="9344" w:type="dxa"/>
            <w:tcBorders>
              <w:bottom w:val="nil"/>
            </w:tcBorders>
          </w:tcPr>
          <w:p w14:paraId="5FEE92CE" w14:textId="360ABAA1" w:rsidR="00132274" w:rsidRPr="00CB1D6A" w:rsidRDefault="00132274" w:rsidP="00A60ECB">
            <w:pPr>
              <w:spacing w:before="0" w:beforeAutospacing="0" w:after="0" w:afterAutospacing="0" w:line="240" w:lineRule="auto"/>
              <w:ind w:right="145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Las</w:t>
            </w:r>
            <w:r w:rsidRPr="00CB1D6A">
              <w:rPr>
                <w:rFonts w:asciiTheme="majorHAnsi" w:eastAsia="Arial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pe</w:t>
            </w:r>
            <w:r w:rsidRPr="00CB1D6A">
              <w:rPr>
                <w:rFonts w:asciiTheme="majorHAnsi" w:eastAsia="Arial" w:hAnsiTheme="majorHAnsi" w:cstheme="majorHAnsi"/>
                <w:spacing w:val="1"/>
                <w:sz w:val="24"/>
                <w:szCs w:val="24"/>
              </w:rPr>
              <w:t>r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sonas abajo</w:t>
            </w:r>
            <w:r w:rsidRPr="00CB1D6A">
              <w:rPr>
                <w:rFonts w:asciiTheme="majorHAnsi" w:eastAsia="Arial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CB1D6A">
              <w:rPr>
                <w:rFonts w:asciiTheme="majorHAnsi" w:eastAsia="Arial" w:hAnsiTheme="majorHAnsi" w:cstheme="majorHAnsi"/>
                <w:spacing w:val="3"/>
                <w:sz w:val="24"/>
                <w:szCs w:val="24"/>
              </w:rPr>
              <w:t>f</w:t>
            </w:r>
            <w:r w:rsidRPr="00CB1D6A"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  <w:t>i</w:t>
            </w:r>
            <w:r w:rsidRPr="00CB1D6A">
              <w:rPr>
                <w:rFonts w:asciiTheme="majorHAnsi" w:eastAsia="Arial" w:hAnsiTheme="majorHAnsi" w:cstheme="majorHAnsi"/>
                <w:spacing w:val="-2"/>
                <w:sz w:val="24"/>
                <w:szCs w:val="24"/>
              </w:rPr>
              <w:t>r</w:t>
            </w:r>
            <w:r w:rsidRPr="00CB1D6A">
              <w:rPr>
                <w:rFonts w:asciiTheme="majorHAnsi" w:eastAsia="Arial" w:hAnsiTheme="majorHAnsi" w:cstheme="majorHAnsi"/>
                <w:spacing w:val="1"/>
                <w:sz w:val="24"/>
                <w:szCs w:val="24"/>
              </w:rPr>
              <w:t>m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a</w:t>
            </w:r>
            <w:r w:rsidRPr="00CB1D6A">
              <w:rPr>
                <w:rFonts w:asciiTheme="majorHAnsi" w:eastAsia="Arial" w:hAnsiTheme="majorHAnsi" w:cstheme="majorHAnsi"/>
                <w:spacing w:val="-3"/>
                <w:sz w:val="24"/>
                <w:szCs w:val="24"/>
              </w:rPr>
              <w:t>n</w:t>
            </w:r>
            <w:r w:rsidRPr="00CB1D6A">
              <w:rPr>
                <w:rFonts w:asciiTheme="majorHAnsi" w:eastAsia="Arial" w:hAnsiTheme="majorHAnsi" w:cstheme="majorHAnsi"/>
                <w:spacing w:val="1"/>
                <w:sz w:val="24"/>
                <w:szCs w:val="24"/>
              </w:rPr>
              <w:t>t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es</w:t>
            </w:r>
            <w:r w:rsidRPr="00CB1D6A">
              <w:rPr>
                <w:rFonts w:asciiTheme="majorHAnsi" w:eastAsia="Arial" w:hAnsiTheme="majorHAnsi" w:cstheme="majorHAnsi"/>
                <w:spacing w:val="1"/>
                <w:sz w:val="24"/>
                <w:szCs w:val="24"/>
              </w:rPr>
              <w:t xml:space="preserve"> DECLARAN, 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b</w:t>
            </w:r>
            <w:r w:rsidRPr="00CB1D6A">
              <w:rPr>
                <w:rFonts w:asciiTheme="majorHAnsi" w:eastAsia="Arial" w:hAnsiTheme="majorHAnsi" w:cstheme="majorHAnsi"/>
                <w:spacing w:val="-3"/>
                <w:sz w:val="24"/>
                <w:szCs w:val="24"/>
              </w:rPr>
              <w:t>a</w:t>
            </w:r>
            <w:r w:rsidRPr="00CB1D6A">
              <w:rPr>
                <w:rFonts w:asciiTheme="majorHAnsi" w:eastAsia="Arial" w:hAnsiTheme="majorHAnsi" w:cstheme="majorHAnsi"/>
                <w:spacing w:val="1"/>
                <w:sz w:val="24"/>
                <w:szCs w:val="24"/>
              </w:rPr>
              <w:t>j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o</w:t>
            </w:r>
            <w:r w:rsidRPr="00CB1D6A">
              <w:rPr>
                <w:rFonts w:asciiTheme="majorHAnsi" w:eastAsia="Arial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su</w:t>
            </w:r>
            <w:r w:rsidRPr="00CB1D6A">
              <w:rPr>
                <w:rFonts w:asciiTheme="majorHAnsi" w:eastAsia="Arial" w:hAnsiTheme="majorHAnsi" w:cstheme="majorHAnsi"/>
                <w:spacing w:val="1"/>
                <w:sz w:val="24"/>
                <w:szCs w:val="24"/>
              </w:rPr>
              <w:t xml:space="preserve"> expresa r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espo</w:t>
            </w:r>
            <w:r w:rsidRPr="00CB1D6A">
              <w:rPr>
                <w:rFonts w:asciiTheme="majorHAnsi" w:eastAsia="Arial" w:hAnsiTheme="majorHAnsi" w:cstheme="majorHAnsi"/>
                <w:spacing w:val="-3"/>
                <w:sz w:val="24"/>
                <w:szCs w:val="24"/>
              </w:rPr>
              <w:t>n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sab</w:t>
            </w:r>
            <w:r w:rsidRPr="00CB1D6A"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  <w:t>ili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dad,</w:t>
            </w:r>
            <w:r w:rsidRPr="00CB1D6A">
              <w:rPr>
                <w:rFonts w:asciiTheme="majorHAnsi" w:eastAsia="Arial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CB1D6A">
              <w:rPr>
                <w:rFonts w:asciiTheme="majorHAnsi" w:eastAsia="Arial" w:hAnsiTheme="majorHAnsi" w:cstheme="majorHAnsi"/>
                <w:spacing w:val="2"/>
                <w:sz w:val="24"/>
                <w:szCs w:val="24"/>
              </w:rPr>
              <w:t>q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ue son ciertos cuantos datos figuran en la presente solicitud, así como en la documentación adjunta, y que</w:t>
            </w:r>
            <w:r w:rsidRPr="00CB1D6A"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CB1D6A">
              <w:rPr>
                <w:rFonts w:asciiTheme="majorHAnsi" w:eastAsia="Arial" w:hAnsiTheme="majorHAnsi" w:cstheme="majorHAnsi"/>
                <w:spacing w:val="-3"/>
                <w:sz w:val="24"/>
                <w:szCs w:val="24"/>
              </w:rPr>
              <w:t>a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cep</w:t>
            </w:r>
            <w:r w:rsidRPr="00CB1D6A">
              <w:rPr>
                <w:rFonts w:asciiTheme="majorHAnsi" w:eastAsia="Arial" w:hAnsiTheme="majorHAnsi" w:cstheme="majorHAnsi"/>
                <w:spacing w:val="1"/>
                <w:sz w:val="24"/>
                <w:szCs w:val="24"/>
              </w:rPr>
              <w:t>t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an</w:t>
            </w:r>
            <w:r w:rsidRPr="00CB1D6A">
              <w:rPr>
                <w:rFonts w:asciiTheme="majorHAnsi" w:eastAsia="Arial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c</w:t>
            </w:r>
            <w:r w:rsidRPr="00CB1D6A">
              <w:rPr>
                <w:rFonts w:asciiTheme="majorHAnsi" w:eastAsia="Arial" w:hAnsiTheme="majorHAnsi" w:cstheme="majorHAnsi"/>
                <w:spacing w:val="-3"/>
                <w:sz w:val="24"/>
                <w:szCs w:val="24"/>
              </w:rPr>
              <w:t>u</w:t>
            </w:r>
            <w:r w:rsidRPr="00CB1D6A">
              <w:rPr>
                <w:rFonts w:asciiTheme="majorHAnsi" w:eastAsia="Arial" w:hAnsiTheme="majorHAnsi" w:cstheme="majorHAnsi"/>
                <w:spacing w:val="1"/>
                <w:sz w:val="24"/>
                <w:szCs w:val="24"/>
              </w:rPr>
              <w:t>m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p</w:t>
            </w:r>
            <w:r w:rsidRPr="00CB1D6A"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  <w:t>li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r</w:t>
            </w:r>
            <w:r w:rsidRPr="00CB1D6A">
              <w:rPr>
                <w:rFonts w:asciiTheme="majorHAnsi" w:eastAsia="Arial" w:hAnsiTheme="majorHAnsi" w:cstheme="majorHAnsi"/>
                <w:spacing w:val="2"/>
                <w:sz w:val="24"/>
                <w:szCs w:val="24"/>
              </w:rPr>
              <w:t xml:space="preserve"> </w:t>
            </w:r>
            <w:r w:rsidRPr="00CB1D6A"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  <w:t>l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as</w:t>
            </w:r>
            <w:r w:rsidRPr="00CB1D6A"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bases</w:t>
            </w:r>
            <w:r w:rsidRPr="00CB1D6A">
              <w:rPr>
                <w:rFonts w:asciiTheme="majorHAnsi" w:eastAsia="Arial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de</w:t>
            </w:r>
            <w:r w:rsidRPr="00CB1D6A">
              <w:rPr>
                <w:rFonts w:asciiTheme="majorHAnsi" w:eastAsia="Arial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CB1D6A"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  <w:t>l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a</w:t>
            </w:r>
            <w:r w:rsidRPr="00CB1D6A">
              <w:rPr>
                <w:rFonts w:asciiTheme="majorHAnsi" w:eastAsia="Arial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p</w:t>
            </w:r>
            <w:r w:rsidRPr="00CB1D6A">
              <w:rPr>
                <w:rFonts w:asciiTheme="majorHAnsi" w:eastAsia="Arial" w:hAnsiTheme="majorHAnsi" w:cstheme="majorHAnsi"/>
                <w:spacing w:val="1"/>
                <w:sz w:val="24"/>
                <w:szCs w:val="24"/>
              </w:rPr>
              <w:t>r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ese</w:t>
            </w:r>
            <w:r w:rsidRPr="00CB1D6A">
              <w:rPr>
                <w:rFonts w:asciiTheme="majorHAnsi" w:eastAsia="Arial" w:hAnsiTheme="majorHAnsi" w:cstheme="majorHAnsi"/>
                <w:spacing w:val="-3"/>
                <w:sz w:val="24"/>
                <w:szCs w:val="24"/>
              </w:rPr>
              <w:t>n</w:t>
            </w:r>
            <w:r w:rsidRPr="00CB1D6A">
              <w:rPr>
                <w:rFonts w:asciiTheme="majorHAnsi" w:eastAsia="Arial" w:hAnsiTheme="majorHAnsi" w:cstheme="majorHAnsi"/>
                <w:spacing w:val="1"/>
                <w:sz w:val="24"/>
                <w:szCs w:val="24"/>
              </w:rPr>
              <w:t>t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e</w:t>
            </w:r>
            <w:r w:rsidRPr="00CB1D6A"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con</w:t>
            </w:r>
            <w:r w:rsidRPr="00CB1D6A">
              <w:rPr>
                <w:rFonts w:asciiTheme="majorHAnsi" w:eastAsia="Arial" w:hAnsiTheme="majorHAnsi" w:cstheme="majorHAnsi"/>
                <w:spacing w:val="-2"/>
                <w:sz w:val="24"/>
                <w:szCs w:val="24"/>
              </w:rPr>
              <w:t>v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oca</w:t>
            </w:r>
            <w:r w:rsidRPr="00CB1D6A"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  <w:t>t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o</w:t>
            </w:r>
            <w:r w:rsidRPr="00CB1D6A">
              <w:rPr>
                <w:rFonts w:asciiTheme="majorHAnsi" w:eastAsia="Arial" w:hAnsiTheme="majorHAnsi" w:cstheme="majorHAnsi"/>
                <w:spacing w:val="1"/>
                <w:sz w:val="24"/>
                <w:szCs w:val="24"/>
              </w:rPr>
              <w:t>r</w:t>
            </w:r>
            <w:r w:rsidRPr="00CB1D6A"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  <w:t>i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a</w:t>
            </w:r>
            <w:r w:rsidRPr="00CB1D6A">
              <w:rPr>
                <w:rFonts w:asciiTheme="majorHAnsi" w:eastAsia="Arial" w:hAnsiTheme="majorHAnsi" w:cstheme="majorHAnsi"/>
                <w:spacing w:val="1"/>
                <w:sz w:val="24"/>
                <w:szCs w:val="24"/>
              </w:rPr>
              <w:t xml:space="preserve"> y SOLICITAN 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pa</w:t>
            </w:r>
            <w:r w:rsidRPr="00CB1D6A">
              <w:rPr>
                <w:rFonts w:asciiTheme="majorHAnsi" w:eastAsia="Arial" w:hAnsiTheme="majorHAnsi" w:cstheme="majorHAnsi"/>
                <w:spacing w:val="-2"/>
                <w:sz w:val="24"/>
                <w:szCs w:val="24"/>
              </w:rPr>
              <w:t>r</w:t>
            </w:r>
            <w:r w:rsidRPr="00CB1D6A">
              <w:rPr>
                <w:rFonts w:asciiTheme="majorHAnsi" w:eastAsia="Arial" w:hAnsiTheme="majorHAnsi" w:cstheme="majorHAnsi"/>
                <w:spacing w:val="1"/>
                <w:sz w:val="24"/>
                <w:szCs w:val="24"/>
              </w:rPr>
              <w:t>t</w:t>
            </w:r>
            <w:r w:rsidRPr="00CB1D6A"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  <w:t>i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c</w:t>
            </w:r>
            <w:r w:rsidRPr="00CB1D6A"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  <w:t>i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par</w:t>
            </w:r>
            <w:r w:rsidRPr="00CB1D6A">
              <w:rPr>
                <w:rFonts w:asciiTheme="majorHAnsi" w:eastAsia="Arial" w:hAnsiTheme="majorHAnsi" w:cstheme="majorHAnsi"/>
                <w:spacing w:val="2"/>
                <w:sz w:val="24"/>
                <w:szCs w:val="24"/>
              </w:rPr>
              <w:t xml:space="preserve"> 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en</w:t>
            </w:r>
            <w:r w:rsidRPr="00CB1D6A"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la I</w:t>
            </w:r>
            <w:r w:rsidRPr="00CB1D6A">
              <w:rPr>
                <w:rFonts w:asciiTheme="majorHAnsi" w:eastAsia="Arial" w:hAnsiTheme="majorHAnsi" w:cstheme="majorHAnsi"/>
                <w:spacing w:val="2"/>
                <w:sz w:val="24"/>
                <w:szCs w:val="24"/>
              </w:rPr>
              <w:t xml:space="preserve"> Edición de </w:t>
            </w:r>
            <w:r w:rsidR="00CC662F" w:rsidRPr="00CB1D6A">
              <w:rPr>
                <w:rFonts w:asciiTheme="majorHAnsi" w:eastAsia="Arial" w:hAnsiTheme="majorHAnsi" w:cstheme="majorHAnsi"/>
                <w:spacing w:val="2"/>
                <w:sz w:val="24"/>
                <w:szCs w:val="24"/>
              </w:rPr>
              <w:t>“</w:t>
            </w:r>
            <w:r w:rsidRPr="00CB1D6A">
              <w:rPr>
                <w:rFonts w:asciiTheme="majorHAnsi" w:eastAsia="Arial" w:hAnsiTheme="majorHAnsi" w:cstheme="majorHAnsi"/>
                <w:spacing w:val="2"/>
                <w:sz w:val="24"/>
                <w:szCs w:val="24"/>
              </w:rPr>
              <w:t xml:space="preserve">Premios </w:t>
            </w:r>
            <w:r w:rsidR="00972B00">
              <w:rPr>
                <w:rFonts w:asciiTheme="majorHAnsi" w:eastAsia="Arial" w:hAnsiTheme="majorHAnsi" w:cstheme="majorHAnsi"/>
                <w:spacing w:val="2"/>
                <w:sz w:val="24"/>
                <w:szCs w:val="24"/>
              </w:rPr>
              <w:t>Carlos González Lobo</w:t>
            </w:r>
            <w:r w:rsidR="00CC662F" w:rsidRPr="00CB1D6A">
              <w:rPr>
                <w:rFonts w:asciiTheme="majorHAnsi" w:eastAsia="Arial" w:hAnsiTheme="majorHAnsi" w:cstheme="majorHAnsi"/>
                <w:spacing w:val="2"/>
                <w:sz w:val="24"/>
                <w:szCs w:val="24"/>
              </w:rPr>
              <w:t xml:space="preserve">” </w:t>
            </w:r>
            <w:r w:rsidRPr="00CB1D6A">
              <w:rPr>
                <w:rFonts w:asciiTheme="majorHAnsi" w:eastAsia="Arial" w:hAnsiTheme="majorHAnsi" w:cstheme="majorHAnsi"/>
                <w:spacing w:val="2"/>
                <w:sz w:val="24"/>
                <w:szCs w:val="24"/>
              </w:rPr>
              <w:t>de</w:t>
            </w:r>
            <w:r w:rsidR="00CB1D6A">
              <w:rPr>
                <w:rFonts w:asciiTheme="majorHAnsi" w:eastAsia="Arial" w:hAnsiTheme="majorHAnsi" w:cstheme="majorHAnsi"/>
                <w:spacing w:val="2"/>
                <w:sz w:val="24"/>
                <w:szCs w:val="24"/>
              </w:rPr>
              <w:t>l congreso ARCADIA VI</w:t>
            </w:r>
            <w:r w:rsidRPr="00CB1D6A">
              <w:rPr>
                <w:rFonts w:asciiTheme="majorHAnsi" w:eastAsia="Arial" w:hAnsiTheme="majorHAnsi" w:cstheme="majorHAnsi"/>
                <w:spacing w:val="2"/>
                <w:sz w:val="24"/>
                <w:szCs w:val="24"/>
              </w:rPr>
              <w:t xml:space="preserve"> </w:t>
            </w:r>
            <w:r w:rsidR="00CB1D6A">
              <w:rPr>
                <w:rFonts w:asciiTheme="majorHAnsi" w:eastAsia="Arial" w:hAnsiTheme="majorHAnsi" w:cstheme="majorHAnsi"/>
                <w:spacing w:val="2"/>
                <w:sz w:val="24"/>
                <w:szCs w:val="24"/>
              </w:rPr>
              <w:t xml:space="preserve">organizado por </w:t>
            </w:r>
            <w:r w:rsidRPr="00CB1D6A">
              <w:rPr>
                <w:rFonts w:asciiTheme="majorHAnsi" w:eastAsia="Arial" w:hAnsiTheme="majorHAnsi" w:cstheme="majorHAnsi"/>
                <w:spacing w:val="2"/>
                <w:sz w:val="24"/>
                <w:szCs w:val="24"/>
              </w:rPr>
              <w:t>la Unive</w:t>
            </w:r>
            <w:r w:rsidR="00ED77ED" w:rsidRPr="00CB1D6A">
              <w:rPr>
                <w:rFonts w:asciiTheme="majorHAnsi" w:eastAsia="Arial" w:hAnsiTheme="majorHAnsi" w:cstheme="majorHAnsi"/>
                <w:spacing w:val="2"/>
                <w:sz w:val="24"/>
                <w:szCs w:val="24"/>
              </w:rPr>
              <w:t xml:space="preserve">rsidad de </w:t>
            </w:r>
            <w:r w:rsidR="00CB1D6A">
              <w:rPr>
                <w:rFonts w:asciiTheme="majorHAnsi" w:eastAsia="Arial" w:hAnsiTheme="majorHAnsi" w:cstheme="majorHAnsi"/>
                <w:spacing w:val="2"/>
                <w:sz w:val="24"/>
                <w:szCs w:val="24"/>
              </w:rPr>
              <w:t xml:space="preserve">Sevilla </w:t>
            </w:r>
            <w:r w:rsidR="00ED77ED" w:rsidRPr="00CB1D6A">
              <w:rPr>
                <w:rFonts w:asciiTheme="majorHAnsi" w:eastAsia="Arial" w:hAnsiTheme="majorHAnsi" w:cstheme="majorHAnsi"/>
                <w:spacing w:val="2"/>
                <w:sz w:val="24"/>
                <w:szCs w:val="24"/>
              </w:rPr>
              <w:t xml:space="preserve">a </w:t>
            </w:r>
            <w:r w:rsidR="00972B00">
              <w:rPr>
                <w:rFonts w:asciiTheme="majorHAnsi" w:eastAsia="Arial" w:hAnsiTheme="majorHAnsi" w:cstheme="majorHAnsi"/>
                <w:spacing w:val="2"/>
                <w:sz w:val="24"/>
                <w:szCs w:val="24"/>
              </w:rPr>
              <w:t>personas o entidades sin ánimo de lucro por su trayectoria en materia de arquitectura social y derecho al hábitat</w:t>
            </w:r>
            <w:r w:rsidRPr="00CB1D6A">
              <w:rPr>
                <w:rFonts w:asciiTheme="majorHAnsi" w:eastAsia="Arial" w:hAnsiTheme="majorHAnsi" w:cstheme="majorHAnsi"/>
                <w:spacing w:val="2"/>
                <w:sz w:val="24"/>
                <w:szCs w:val="24"/>
              </w:rPr>
              <w:t xml:space="preserve"> </w:t>
            </w:r>
          </w:p>
        </w:tc>
      </w:tr>
      <w:tr w:rsidR="00132274" w:rsidRPr="00CB1D6A" w14:paraId="19DEF362" w14:textId="77777777" w:rsidTr="006B21F1">
        <w:tc>
          <w:tcPr>
            <w:tcW w:w="9344" w:type="dxa"/>
            <w:tcBorders>
              <w:top w:val="nil"/>
              <w:bottom w:val="nil"/>
            </w:tcBorders>
          </w:tcPr>
          <w:p w14:paraId="5E69BF5B" w14:textId="1902B084" w:rsidR="00132274" w:rsidRPr="00CB1D6A" w:rsidRDefault="00132274" w:rsidP="00CB1D6A">
            <w:pPr>
              <w:spacing w:before="0" w:beforeAutospacing="0" w:after="0" w:afterAutospacing="0" w:line="240" w:lineRule="auto"/>
              <w:ind w:right="736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B1D6A"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  <w:t>E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n</w:t>
            </w:r>
            <w:r w:rsidRPr="00CB1D6A">
              <w:rPr>
                <w:rFonts w:asciiTheme="majorHAnsi" w:eastAsia="Arial" w:hAnsiTheme="majorHAnsi" w:cstheme="majorHAnsi"/>
                <w:spacing w:val="1"/>
                <w:sz w:val="24"/>
                <w:szCs w:val="24"/>
              </w:rPr>
              <w:t xml:space="preserve"> </w:t>
            </w:r>
            <w:r w:rsidR="00CB1D6A"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  <w:t>(ciudad)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,</w:t>
            </w:r>
            <w:r w:rsidRPr="00CB1D6A">
              <w:rPr>
                <w:rFonts w:asciiTheme="majorHAnsi" w:eastAsia="Arial" w:hAnsiTheme="majorHAnsi" w:cstheme="majorHAnsi"/>
                <w:spacing w:val="2"/>
                <w:sz w:val="24"/>
                <w:szCs w:val="24"/>
              </w:rPr>
              <w:t xml:space="preserve"> </w:t>
            </w:r>
            <w:r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>a</w:t>
            </w:r>
            <w:r w:rsidR="007F3991" w:rsidRPr="00CB1D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</w:t>
            </w:r>
            <w:r w:rsidR="00CB1D6A">
              <w:rPr>
                <w:rFonts w:asciiTheme="majorHAnsi" w:eastAsia="Arial" w:hAnsiTheme="majorHAnsi" w:cstheme="majorHAnsi"/>
                <w:sz w:val="24"/>
                <w:szCs w:val="24"/>
              </w:rPr>
              <w:t>(fecha)</w:t>
            </w:r>
          </w:p>
        </w:tc>
      </w:tr>
      <w:tr w:rsidR="00974F50" w:rsidRPr="00CB1D6A" w14:paraId="517FE396" w14:textId="77777777" w:rsidTr="00974F50">
        <w:trPr>
          <w:trHeight w:val="1150"/>
        </w:trPr>
        <w:tc>
          <w:tcPr>
            <w:tcW w:w="9344" w:type="dxa"/>
            <w:tcBorders>
              <w:top w:val="nil"/>
            </w:tcBorders>
          </w:tcPr>
          <w:p w14:paraId="1BC1C03A" w14:textId="77777777" w:rsidR="00974F50" w:rsidRPr="00CB1D6A" w:rsidRDefault="00974F50" w:rsidP="00A60ECB">
            <w:pPr>
              <w:spacing w:before="0" w:beforeAutospacing="0" w:after="0" w:afterAutospacing="0" w:line="240" w:lineRule="auto"/>
              <w:ind w:right="736"/>
              <w:jc w:val="left"/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</w:pPr>
          </w:p>
          <w:p w14:paraId="72F83CD2" w14:textId="77777777" w:rsidR="00974F50" w:rsidRPr="00CB1D6A" w:rsidRDefault="00974F50" w:rsidP="006B21F1">
            <w:pPr>
              <w:spacing w:before="0" w:beforeAutospacing="0" w:after="0" w:afterAutospacing="0" w:line="240" w:lineRule="auto"/>
              <w:ind w:right="736"/>
              <w:jc w:val="center"/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</w:pPr>
          </w:p>
          <w:p w14:paraId="5F369F85" w14:textId="5F4A762B" w:rsidR="00974F50" w:rsidRPr="00CB1D6A" w:rsidRDefault="00974F50" w:rsidP="00974F50">
            <w:pPr>
              <w:spacing w:before="0" w:beforeAutospacing="0" w:after="0" w:afterAutospacing="0" w:line="240" w:lineRule="auto"/>
              <w:ind w:right="736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B1D6A"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  <w:t xml:space="preserve">Fdo. </w:t>
            </w:r>
            <w:r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  <w:t>Persona o representante de la entidad que presenta la candidatura</w:t>
            </w:r>
          </w:p>
          <w:p w14:paraId="453C2548" w14:textId="77777777" w:rsidR="00974F50" w:rsidRPr="00CB1D6A" w:rsidRDefault="00974F50" w:rsidP="00A60ECB">
            <w:pPr>
              <w:spacing w:before="0" w:beforeAutospacing="0" w:after="0" w:afterAutospacing="0" w:line="240" w:lineRule="auto"/>
              <w:rPr>
                <w:rFonts w:asciiTheme="majorHAnsi" w:eastAsia="Arial" w:hAnsiTheme="majorHAnsi" w:cstheme="majorHAnsi"/>
                <w:spacing w:val="-1"/>
                <w:sz w:val="24"/>
                <w:szCs w:val="24"/>
              </w:rPr>
            </w:pPr>
          </w:p>
          <w:p w14:paraId="2F6F0782" w14:textId="13437CA9" w:rsidR="00974F50" w:rsidRPr="00CB1D6A" w:rsidRDefault="00974F50" w:rsidP="00974F50">
            <w:pPr>
              <w:spacing w:before="0" w:beforeAutospacing="0" w:after="0" w:afterAutospacing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5B4CCB4" w14:textId="341E0077" w:rsidR="007849B6" w:rsidRPr="00CB1D6A" w:rsidRDefault="007849B6" w:rsidP="007849B6">
      <w:pPr>
        <w:autoSpaceDE w:val="0"/>
        <w:autoSpaceDN w:val="0"/>
        <w:adjustRightInd w:val="0"/>
        <w:spacing w:line="240" w:lineRule="auto"/>
        <w:rPr>
          <w:rFonts w:asciiTheme="majorHAnsi" w:eastAsia="Arial" w:hAnsiTheme="majorHAnsi" w:cstheme="majorHAnsi"/>
          <w:b/>
          <w:spacing w:val="-1"/>
        </w:rPr>
      </w:pPr>
    </w:p>
    <w:p w14:paraId="20A20938" w14:textId="56A64D84" w:rsidR="00EA26A8" w:rsidRDefault="008B6B95" w:rsidP="005168C3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="Arial" w:hAnsiTheme="majorHAnsi" w:cstheme="majorHAnsi"/>
          <w:b/>
          <w:spacing w:val="-1"/>
        </w:rPr>
      </w:pPr>
      <w:r w:rsidRPr="00CB1D6A">
        <w:rPr>
          <w:rFonts w:asciiTheme="majorHAnsi" w:eastAsia="Arial" w:hAnsiTheme="majorHAnsi" w:cstheme="majorHAnsi"/>
          <w:b/>
          <w:spacing w:val="-1"/>
        </w:rPr>
        <w:t>Secretaría</w:t>
      </w:r>
      <w:r w:rsidR="00EA26A8" w:rsidRPr="00CB1D6A">
        <w:rPr>
          <w:rFonts w:asciiTheme="majorHAnsi" w:eastAsia="Arial" w:hAnsiTheme="majorHAnsi" w:cstheme="majorHAnsi"/>
          <w:b/>
          <w:spacing w:val="-1"/>
        </w:rPr>
        <w:t xml:space="preserve"> del Premio</w:t>
      </w:r>
    </w:p>
    <w:sectPr w:rsidR="00EA26A8" w:rsidSect="00E30E8F">
      <w:headerReference w:type="default" r:id="rId8"/>
      <w:footerReference w:type="default" r:id="rId9"/>
      <w:pgSz w:w="11906" w:h="16838"/>
      <w:pgMar w:top="2835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43747" w14:textId="77777777" w:rsidR="00974F50" w:rsidRDefault="00974F50" w:rsidP="00823A2D">
      <w:pPr>
        <w:spacing w:after="0" w:line="240" w:lineRule="auto"/>
      </w:pPr>
      <w:r>
        <w:separator/>
      </w:r>
    </w:p>
  </w:endnote>
  <w:endnote w:type="continuationSeparator" w:id="0">
    <w:p w14:paraId="24B912ED" w14:textId="77777777" w:rsidR="00974F50" w:rsidRDefault="00974F50" w:rsidP="0082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3AD3" w14:textId="7E1CE552" w:rsidR="00974F50" w:rsidRPr="00BC63A2" w:rsidRDefault="00974F50" w:rsidP="00CB1D6A">
    <w:pPr>
      <w:pStyle w:val="Piedepgina"/>
      <w:pBdr>
        <w:top w:val="dotted" w:sz="4" w:space="1" w:color="1F4E79" w:themeColor="accent1" w:themeShade="80"/>
      </w:pBdr>
      <w:jc w:val="center"/>
      <w:rPr>
        <w:rFonts w:ascii="Constantia" w:hAnsi="Constantia"/>
        <w:sz w:val="16"/>
        <w:szCs w:val="16"/>
      </w:rPr>
    </w:pPr>
    <w:r>
      <w:rPr>
        <w:rFonts w:ascii="Constantia" w:hAnsi="Constantia"/>
        <w:sz w:val="16"/>
        <w:szCs w:val="16"/>
      </w:rPr>
      <w:t>PREMIO CARLOS GONZÁLEZ LOBO - ANEXO I - ARCADIA VI - UNIVERSIDAD DE SEVILLA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86B36" w14:textId="77777777" w:rsidR="00974F50" w:rsidRDefault="00974F50" w:rsidP="00823A2D">
      <w:pPr>
        <w:spacing w:after="0" w:line="240" w:lineRule="auto"/>
      </w:pPr>
      <w:r>
        <w:separator/>
      </w:r>
    </w:p>
  </w:footnote>
  <w:footnote w:type="continuationSeparator" w:id="0">
    <w:p w14:paraId="65A9E2C4" w14:textId="77777777" w:rsidR="00974F50" w:rsidRDefault="00974F50" w:rsidP="0082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D0D5" w14:textId="77777777" w:rsidR="00974F50" w:rsidRDefault="00974F50" w:rsidP="004E1F02">
    <w:pPr>
      <w:pStyle w:val="Encabezado"/>
      <w:pBdr>
        <w:right w:val="single" w:sz="12" w:space="4" w:color="0046AD"/>
      </w:pBdr>
      <w:tabs>
        <w:tab w:val="clear" w:pos="8504"/>
        <w:tab w:val="right" w:pos="8789"/>
      </w:tabs>
    </w:pPr>
  </w:p>
  <w:p w14:paraId="504930F4" w14:textId="39511259" w:rsidR="00974F50" w:rsidRDefault="00974F50" w:rsidP="008D3625">
    <w:pPr>
      <w:pStyle w:val="Encabezado"/>
      <w:pBdr>
        <w:right w:val="single" w:sz="12" w:space="4" w:color="0046AD"/>
      </w:pBd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9D8438" wp14:editId="24E6267F">
              <wp:simplePos x="0" y="0"/>
              <wp:positionH relativeFrom="page">
                <wp:posOffset>4162425</wp:posOffset>
              </wp:positionH>
              <wp:positionV relativeFrom="page">
                <wp:posOffset>723900</wp:posOffset>
              </wp:positionV>
              <wp:extent cx="2611120" cy="847725"/>
              <wp:effectExtent l="0" t="0" r="0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112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1D0EE2" w14:textId="5CE67F66" w:rsidR="00974F50" w:rsidRPr="00CB1D6A" w:rsidRDefault="00974F50" w:rsidP="00996151">
                          <w:pPr>
                            <w:pStyle w:val="Sinespaciado"/>
                            <w:jc w:val="right"/>
                            <w:rPr>
                              <w:rFonts w:ascii="Constantia" w:hAnsi="Constantia"/>
                              <w:color w:val="0046AD"/>
                              <w:sz w:val="32"/>
                              <w:szCs w:val="32"/>
                            </w:rPr>
                          </w:pPr>
                          <w:r w:rsidRPr="00CB1D6A">
                            <w:rPr>
                              <w:rFonts w:ascii="Constantia" w:hAnsi="Constantia"/>
                              <w:color w:val="0046AD"/>
                              <w:sz w:val="32"/>
                              <w:szCs w:val="32"/>
                            </w:rPr>
                            <w:t>Arcadia VI</w:t>
                          </w:r>
                        </w:p>
                        <w:p w14:paraId="19D0F282" w14:textId="5A1E892C" w:rsidR="00974F50" w:rsidRPr="00C94883" w:rsidRDefault="00974F50" w:rsidP="00C94883">
                          <w:pPr>
                            <w:pStyle w:val="Sinespaciado"/>
                            <w:jc w:val="right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 xml:space="preserve">Escuela Técnica Superior de Arquitectura </w:t>
                          </w:r>
                        </w:p>
                        <w:p w14:paraId="7FF4292F" w14:textId="420A8963" w:rsidR="00974F50" w:rsidRPr="00C94883" w:rsidRDefault="00974F50" w:rsidP="00C94883">
                          <w:pPr>
                            <w:pStyle w:val="Sinespaciado"/>
                            <w:jc w:val="right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Universidad de Sevilla</w:t>
                          </w:r>
                        </w:p>
                        <w:p w14:paraId="54DCE69C" w14:textId="488CA107" w:rsidR="00974F50" w:rsidRDefault="00974F50" w:rsidP="00C94883">
                          <w:pPr>
                            <w:pStyle w:val="Sinespaciado"/>
                            <w:jc w:val="right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3-5 octubre 2024</w:t>
                          </w:r>
                        </w:p>
                        <w:p w14:paraId="2BD2CE9D" w14:textId="0EB71A54" w:rsidR="00974F50" w:rsidRDefault="00DC6747" w:rsidP="00C94883">
                          <w:pPr>
                            <w:pStyle w:val="Sinespaciado"/>
                            <w:jc w:val="right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974F50" w:rsidRPr="00883A06">
                              <w:rPr>
                                <w:rStyle w:val="Hipervnculo"/>
                                <w:rFonts w:ascii="Constantia" w:hAnsi="Constantia"/>
                                <w:iCs/>
                                <w:sz w:val="16"/>
                                <w:szCs w:val="16"/>
                              </w:rPr>
                              <w:t>premiocarlosgonzalezlobo@gmail.com</w:t>
                            </w:r>
                          </w:hyperlink>
                          <w:r w:rsidR="00974F50">
                            <w:rPr>
                              <w:rStyle w:val="Hipervnculo"/>
                              <w:rFonts w:ascii="Constantia" w:hAnsi="Constantia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14D2378" w14:textId="77777777" w:rsidR="00974F50" w:rsidRPr="00C94883" w:rsidRDefault="00974F50" w:rsidP="00C94883">
                          <w:pPr>
                            <w:pStyle w:val="Sinespaciado"/>
                            <w:jc w:val="right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D843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27.75pt;margin-top:57pt;width:205.6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" stroked="f">
              <v:textbox>
                <w:txbxContent>
                  <w:p w14:paraId="741D0EE2" w14:textId="5CE67F66" w:rsidR="00974F50" w:rsidRPr="00CB1D6A" w:rsidRDefault="00974F50" w:rsidP="00996151">
                    <w:pPr>
                      <w:pStyle w:val="Sinespaciado"/>
                      <w:jc w:val="right"/>
                      <w:rPr>
                        <w:rFonts w:ascii="Constantia" w:hAnsi="Constantia"/>
                        <w:color w:val="0046AD"/>
                        <w:sz w:val="32"/>
                        <w:szCs w:val="32"/>
                      </w:rPr>
                    </w:pPr>
                    <w:r w:rsidRPr="00CB1D6A">
                      <w:rPr>
                        <w:rFonts w:ascii="Constantia" w:hAnsi="Constantia"/>
                        <w:color w:val="0046AD"/>
                        <w:sz w:val="32"/>
                        <w:szCs w:val="32"/>
                      </w:rPr>
                      <w:t>Arcadia VI</w:t>
                    </w:r>
                  </w:p>
                  <w:p w14:paraId="19D0F282" w14:textId="5A1E892C" w:rsidR="00974F50" w:rsidRPr="00C94883" w:rsidRDefault="00974F50" w:rsidP="00C94883">
                    <w:pPr>
                      <w:pStyle w:val="Sinespaciado"/>
                      <w:jc w:val="right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>
                      <w:rPr>
                        <w:rFonts w:ascii="Constantia" w:hAnsi="Constantia"/>
                        <w:sz w:val="16"/>
                        <w:szCs w:val="16"/>
                      </w:rPr>
                      <w:t xml:space="preserve">Escuela Técnica Superior de Arquitectura </w:t>
                    </w:r>
                  </w:p>
                  <w:p w14:paraId="7FF4292F" w14:textId="420A8963" w:rsidR="00974F50" w:rsidRPr="00C94883" w:rsidRDefault="00974F50" w:rsidP="00C94883">
                    <w:pPr>
                      <w:pStyle w:val="Sinespaciado"/>
                      <w:jc w:val="right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>
                      <w:rPr>
                        <w:rFonts w:ascii="Constantia" w:hAnsi="Constantia"/>
                        <w:sz w:val="16"/>
                        <w:szCs w:val="16"/>
                      </w:rPr>
                      <w:t>Universidad de Sevilla</w:t>
                    </w:r>
                  </w:p>
                  <w:p w14:paraId="54DCE69C" w14:textId="488CA107" w:rsidR="00974F50" w:rsidRDefault="00974F50" w:rsidP="00C94883">
                    <w:pPr>
                      <w:pStyle w:val="Sinespaciado"/>
                      <w:jc w:val="right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>
                      <w:rPr>
                        <w:rFonts w:ascii="Constantia" w:hAnsi="Constantia"/>
                        <w:sz w:val="16"/>
                        <w:szCs w:val="16"/>
                      </w:rPr>
                      <w:t>3-5 octubre 2024</w:t>
                    </w:r>
                  </w:p>
                  <w:p w14:paraId="2BD2CE9D" w14:textId="0EB71A54" w:rsidR="00974F50" w:rsidRDefault="00974F50" w:rsidP="00C94883">
                    <w:pPr>
                      <w:pStyle w:val="Sinespaciado"/>
                      <w:jc w:val="right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hyperlink r:id="rId2" w:history="1">
                      <w:r w:rsidRPr="00883A06">
                        <w:rPr>
                          <w:rStyle w:val="Hipervnculo"/>
                          <w:rFonts w:ascii="Constantia" w:hAnsi="Constantia"/>
                          <w:iCs/>
                          <w:sz w:val="16"/>
                          <w:szCs w:val="16"/>
                        </w:rPr>
                        <w:t>premiocarlosgonzalezlobo@gmail.com</w:t>
                      </w:r>
                    </w:hyperlink>
                    <w:r>
                      <w:rPr>
                        <w:rStyle w:val="Hipervnculo"/>
                        <w:rFonts w:ascii="Constantia" w:hAnsi="Constantia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514D2378" w14:textId="77777777" w:rsidR="00974F50" w:rsidRPr="00C94883" w:rsidRDefault="00974F50" w:rsidP="00C94883">
                    <w:pPr>
                      <w:pStyle w:val="Sinespaciado"/>
                      <w:jc w:val="right"/>
                      <w:rPr>
                        <w:rFonts w:ascii="Constantia" w:hAnsi="Constant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E7D59D" w14:textId="77777777" w:rsidR="00974F50" w:rsidRDefault="00974F50" w:rsidP="008D3625">
    <w:pPr>
      <w:pStyle w:val="Encabezado"/>
      <w:pBdr>
        <w:right w:val="single" w:sz="12" w:space="4" w:color="0046AD"/>
      </w:pBdr>
    </w:pPr>
  </w:p>
  <w:p w14:paraId="32FA9AC3" w14:textId="77777777" w:rsidR="00974F50" w:rsidRDefault="00974F50" w:rsidP="008D3625">
    <w:pPr>
      <w:pStyle w:val="Encabezado"/>
      <w:pBdr>
        <w:right w:val="single" w:sz="12" w:space="4" w:color="0046AD"/>
      </w:pBdr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A06FA"/>
    <w:multiLevelType w:val="multilevel"/>
    <w:tmpl w:val="BF98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80BD4"/>
    <w:multiLevelType w:val="multilevel"/>
    <w:tmpl w:val="E67E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C08FD"/>
    <w:multiLevelType w:val="hybridMultilevel"/>
    <w:tmpl w:val="E8E648B6"/>
    <w:lvl w:ilvl="0" w:tplc="F446DD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970FF"/>
    <w:multiLevelType w:val="multilevel"/>
    <w:tmpl w:val="6D607E0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97836E9"/>
    <w:multiLevelType w:val="multilevel"/>
    <w:tmpl w:val="81D8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D61B2F"/>
    <w:multiLevelType w:val="multilevel"/>
    <w:tmpl w:val="05F2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67D35"/>
    <w:multiLevelType w:val="hybridMultilevel"/>
    <w:tmpl w:val="629EC212"/>
    <w:lvl w:ilvl="0" w:tplc="F446DD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B7B93"/>
    <w:multiLevelType w:val="multilevel"/>
    <w:tmpl w:val="37A4F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0027113">
    <w:abstractNumId w:val="3"/>
  </w:num>
  <w:num w:numId="2" w16cid:durableId="675814323">
    <w:abstractNumId w:val="3"/>
  </w:num>
  <w:num w:numId="3" w16cid:durableId="810949672">
    <w:abstractNumId w:val="7"/>
  </w:num>
  <w:num w:numId="4" w16cid:durableId="15511908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086348">
    <w:abstractNumId w:val="2"/>
  </w:num>
  <w:num w:numId="6" w16cid:durableId="1701203582">
    <w:abstractNumId w:val="6"/>
  </w:num>
  <w:num w:numId="7" w16cid:durableId="591351750">
    <w:abstractNumId w:val="0"/>
  </w:num>
  <w:num w:numId="8" w16cid:durableId="1230076460">
    <w:abstractNumId w:val="1"/>
  </w:num>
  <w:num w:numId="9" w16cid:durableId="1276012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mailMerge>
    <w:mainDocumentType w:val="formLetters"/>
    <w:linkToQuery/>
    <w:dataType w:val="native"/>
    <w:query w:val="SELECT * FROM `Hoja1$`  WHERE `Concedido` = 'Sí'"/>
  </w:mailMerge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74"/>
    <w:rsid w:val="00007840"/>
    <w:rsid w:val="00044CA3"/>
    <w:rsid w:val="0005674E"/>
    <w:rsid w:val="000A0FA8"/>
    <w:rsid w:val="000D2AC1"/>
    <w:rsid w:val="000F0CE6"/>
    <w:rsid w:val="00113635"/>
    <w:rsid w:val="001207B3"/>
    <w:rsid w:val="00125D49"/>
    <w:rsid w:val="0013178C"/>
    <w:rsid w:val="00132274"/>
    <w:rsid w:val="00136856"/>
    <w:rsid w:val="00142856"/>
    <w:rsid w:val="00165F98"/>
    <w:rsid w:val="00183637"/>
    <w:rsid w:val="001D01E5"/>
    <w:rsid w:val="00243FDB"/>
    <w:rsid w:val="002A1551"/>
    <w:rsid w:val="002F6BCB"/>
    <w:rsid w:val="0032565C"/>
    <w:rsid w:val="003D3DA9"/>
    <w:rsid w:val="003F7921"/>
    <w:rsid w:val="00472D21"/>
    <w:rsid w:val="0049193B"/>
    <w:rsid w:val="00492013"/>
    <w:rsid w:val="004E1948"/>
    <w:rsid w:val="004E1F02"/>
    <w:rsid w:val="00500945"/>
    <w:rsid w:val="005168C3"/>
    <w:rsid w:val="00521D93"/>
    <w:rsid w:val="0058162F"/>
    <w:rsid w:val="006B21F1"/>
    <w:rsid w:val="006C6980"/>
    <w:rsid w:val="0071393A"/>
    <w:rsid w:val="0073793B"/>
    <w:rsid w:val="00771CC4"/>
    <w:rsid w:val="007849B6"/>
    <w:rsid w:val="007C14C5"/>
    <w:rsid w:val="007F3991"/>
    <w:rsid w:val="00823A2D"/>
    <w:rsid w:val="00824C62"/>
    <w:rsid w:val="0084166E"/>
    <w:rsid w:val="0085758F"/>
    <w:rsid w:val="00877E09"/>
    <w:rsid w:val="008B6B95"/>
    <w:rsid w:val="008D3625"/>
    <w:rsid w:val="008F23D4"/>
    <w:rsid w:val="00905D24"/>
    <w:rsid w:val="00960B0B"/>
    <w:rsid w:val="009667A2"/>
    <w:rsid w:val="00972B00"/>
    <w:rsid w:val="00974F50"/>
    <w:rsid w:val="0098319C"/>
    <w:rsid w:val="00986E8E"/>
    <w:rsid w:val="00996151"/>
    <w:rsid w:val="009C54CB"/>
    <w:rsid w:val="009D2859"/>
    <w:rsid w:val="009F3F3C"/>
    <w:rsid w:val="00A1257A"/>
    <w:rsid w:val="00A60ECB"/>
    <w:rsid w:val="00AC7F36"/>
    <w:rsid w:val="00B14B52"/>
    <w:rsid w:val="00B30DBF"/>
    <w:rsid w:val="00B90B41"/>
    <w:rsid w:val="00BC63A2"/>
    <w:rsid w:val="00BD0443"/>
    <w:rsid w:val="00BD1875"/>
    <w:rsid w:val="00BD2DBD"/>
    <w:rsid w:val="00BE2851"/>
    <w:rsid w:val="00C20C13"/>
    <w:rsid w:val="00C70E10"/>
    <w:rsid w:val="00C800C3"/>
    <w:rsid w:val="00C94883"/>
    <w:rsid w:val="00CB1D6A"/>
    <w:rsid w:val="00CB624F"/>
    <w:rsid w:val="00CC662F"/>
    <w:rsid w:val="00CE3C4B"/>
    <w:rsid w:val="00D0445D"/>
    <w:rsid w:val="00D30169"/>
    <w:rsid w:val="00DC5A5D"/>
    <w:rsid w:val="00DC670B"/>
    <w:rsid w:val="00DC6747"/>
    <w:rsid w:val="00E175C0"/>
    <w:rsid w:val="00E30E8F"/>
    <w:rsid w:val="00E52BE8"/>
    <w:rsid w:val="00E573E0"/>
    <w:rsid w:val="00E97853"/>
    <w:rsid w:val="00EA26A8"/>
    <w:rsid w:val="00EB0B6B"/>
    <w:rsid w:val="00EB6F20"/>
    <w:rsid w:val="00EC3897"/>
    <w:rsid w:val="00ED60F1"/>
    <w:rsid w:val="00ED77ED"/>
    <w:rsid w:val="00F45190"/>
    <w:rsid w:val="00F941B6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8B85714"/>
  <w15:docId w15:val="{147EE99B-FFE2-4E65-8BC2-25963505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883"/>
    <w:pPr>
      <w:spacing w:before="100" w:beforeAutospacing="1" w:after="100" w:afterAutospacing="1" w:line="360" w:lineRule="auto"/>
      <w:jc w:val="both"/>
    </w:pPr>
    <w:rPr>
      <w:color w:val="0046AD"/>
    </w:rPr>
  </w:style>
  <w:style w:type="paragraph" w:styleId="Ttulo1">
    <w:name w:val="heading 1"/>
    <w:basedOn w:val="Normal"/>
    <w:next w:val="Normal"/>
    <w:link w:val="Ttulo1Car"/>
    <w:uiPriority w:val="9"/>
    <w:qFormat/>
    <w:rsid w:val="002F6BCB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6BCB"/>
    <w:pPr>
      <w:keepNext/>
      <w:keepLines/>
      <w:numPr>
        <w:ilvl w:val="1"/>
        <w:numId w:val="3"/>
      </w:numPr>
      <w:spacing w:before="40"/>
      <w:ind w:left="576" w:hanging="576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6BCB"/>
    <w:rPr>
      <w:rFonts w:ascii="Calibri" w:eastAsiaTheme="majorEastAsia" w:hAnsi="Calibri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F6BCB"/>
    <w:rPr>
      <w:rFonts w:ascii="Calibri" w:eastAsiaTheme="majorEastAsia" w:hAnsi="Calibr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C70E10"/>
    <w:pPr>
      <w:spacing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23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A2D"/>
  </w:style>
  <w:style w:type="paragraph" w:styleId="Piedepgina">
    <w:name w:val="footer"/>
    <w:basedOn w:val="Normal"/>
    <w:link w:val="PiedepginaCar"/>
    <w:uiPriority w:val="99"/>
    <w:unhideWhenUsed/>
    <w:rsid w:val="00823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A2D"/>
  </w:style>
  <w:style w:type="paragraph" w:styleId="Textodeglobo">
    <w:name w:val="Balloon Text"/>
    <w:basedOn w:val="Normal"/>
    <w:link w:val="TextodegloboCar"/>
    <w:uiPriority w:val="99"/>
    <w:semiHidden/>
    <w:unhideWhenUsed/>
    <w:rsid w:val="0082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2D"/>
    <w:rPr>
      <w:rFonts w:ascii="Tahoma" w:hAnsi="Tahoma" w:cs="Tahoma"/>
      <w:sz w:val="16"/>
      <w:szCs w:val="16"/>
    </w:rPr>
  </w:style>
  <w:style w:type="paragraph" w:styleId="Sinespaciado">
    <w:name w:val="No Spacing"/>
    <w:aliases w:val="membrete"/>
    <w:uiPriority w:val="1"/>
    <w:qFormat/>
    <w:rsid w:val="00C9488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20C1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3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94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52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7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miocarlosgonzalezlobo@gmail.com" TargetMode="External"/><Relationship Id="rId1" Type="http://schemas.openxmlformats.org/officeDocument/2006/relationships/hyperlink" Target="mailto:premiocarlosgonzalezlobo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ia.diaz\Desktop\PREMIO%20TFG%20TFM%20TESIS\modelo%20solicitu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01BD2-0E66-4308-AF66-226F4AE4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solicitud.dotx</Template>
  <TotalTime>1</TotalTime>
  <Pages>1</Pages>
  <Words>198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Díaz Encabo Alicia</dc:creator>
  <cp:keywords/>
  <dc:description/>
  <cp:lastModifiedBy>ESTEBAN DE MANUEL JEREZ</cp:lastModifiedBy>
  <cp:revision>2</cp:revision>
  <cp:lastPrinted>2019-07-09T11:58:00Z</cp:lastPrinted>
  <dcterms:created xsi:type="dcterms:W3CDTF">2024-06-27T11:44:00Z</dcterms:created>
  <dcterms:modified xsi:type="dcterms:W3CDTF">2024-06-27T11:44:00Z</dcterms:modified>
</cp:coreProperties>
</file>